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24" w:rsidRPr="001F1A24" w:rsidRDefault="00E41824" w:rsidP="001F1A24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 w:hint="eastAsia"/>
          <w:b/>
          <w:sz w:val="44"/>
          <w:szCs w:val="44"/>
        </w:rPr>
        <w:t>培训用</w:t>
      </w:r>
      <w:r w:rsidRPr="001F1A24">
        <w:rPr>
          <w:rFonts w:ascii="Cambria" w:hAnsi="Cambria" w:hint="eastAsia"/>
          <w:b/>
          <w:sz w:val="44"/>
          <w:szCs w:val="44"/>
        </w:rPr>
        <w:t>工具耗材</w:t>
      </w:r>
      <w:r>
        <w:rPr>
          <w:rFonts w:ascii="Cambria" w:hAnsi="Cambria" w:hint="eastAsia"/>
          <w:b/>
          <w:sz w:val="44"/>
          <w:szCs w:val="44"/>
        </w:rPr>
        <w:t>采购需求</w:t>
      </w:r>
      <w:r w:rsidRPr="001F1A24">
        <w:rPr>
          <w:rFonts w:ascii="Cambria" w:hAnsi="Cambria" w:hint="eastAsia"/>
          <w:b/>
          <w:sz w:val="44"/>
          <w:szCs w:val="44"/>
        </w:rPr>
        <w:t>清单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1734"/>
        <w:gridCol w:w="7438"/>
        <w:gridCol w:w="1065"/>
        <w:gridCol w:w="1065"/>
        <w:gridCol w:w="1065"/>
        <w:gridCol w:w="1066"/>
        <w:gridCol w:w="1066"/>
      </w:tblGrid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序号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名称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技术参数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数量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单位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单价</w:t>
            </w:r>
          </w:p>
        </w:tc>
        <w:tc>
          <w:tcPr>
            <w:tcW w:w="106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总价</w:t>
            </w:r>
          </w:p>
        </w:tc>
        <w:tc>
          <w:tcPr>
            <w:tcW w:w="106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备注</w:t>
            </w: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1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割管器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797AC6">
              <w:rPr>
                <w:rFonts w:hint="eastAsia"/>
              </w:rPr>
              <w:t>可以切割铜管、铝管和不锈钢管；</w:t>
            </w:r>
          </w:p>
          <w:p w:rsidR="00E41824" w:rsidRPr="00A54109" w:rsidRDefault="00E41824" w:rsidP="00CF7C8A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797AC6">
              <w:rPr>
                <w:rFonts w:hint="eastAsia"/>
              </w:rPr>
              <w:t>切割直径为</w:t>
            </w:r>
            <w:r w:rsidRPr="00797AC6">
              <w:t>(3-31)mm</w:t>
            </w:r>
            <w:r w:rsidRPr="00797AC6">
              <w:rPr>
                <w:rFonts w:hint="eastAsia"/>
              </w:rPr>
              <w:t>或</w:t>
            </w:r>
            <w:r w:rsidRPr="00797AC6">
              <w:t>(1/8-1-1/4)</w:t>
            </w:r>
            <w:r w:rsidRPr="00A54109">
              <w:t>"</w:t>
            </w:r>
            <w:r w:rsidRPr="00A54109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A54109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弯管器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2"/>
              </w:numPr>
              <w:ind w:firstLineChars="0"/>
            </w:pPr>
            <w:r w:rsidRPr="00797AC6">
              <w:rPr>
                <w:rFonts w:hint="eastAsia"/>
              </w:rPr>
              <w:t>适合弯曲直径</w:t>
            </w:r>
            <w:r w:rsidRPr="00797AC6">
              <w:t>6/8/10mm</w:t>
            </w:r>
            <w:r w:rsidRPr="00797AC6">
              <w:rPr>
                <w:rFonts w:hint="eastAsia"/>
              </w:rPr>
              <w:t>的铜管和铝管；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2"/>
              </w:numPr>
              <w:ind w:firstLineChars="0"/>
            </w:pPr>
            <w:r w:rsidRPr="00797AC6">
              <w:t>0-180</w:t>
            </w:r>
            <w:r w:rsidRPr="00A54109">
              <w:rPr>
                <w:rFonts w:hint="eastAsia"/>
              </w:rPr>
              <w:t>°</w:t>
            </w:r>
            <w:r w:rsidRPr="00797AC6">
              <w:rPr>
                <w:rFonts w:hint="eastAsia"/>
              </w:rPr>
              <w:t>范围内精确弯管；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2"/>
              </w:numPr>
              <w:ind w:firstLineChars="0"/>
            </w:pPr>
            <w:r w:rsidRPr="00797AC6">
              <w:rPr>
                <w:rFonts w:hint="eastAsia"/>
              </w:rPr>
              <w:t>防滑手柄；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2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3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扩管器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3"/>
              </w:numPr>
              <w:ind w:firstLineChars="0"/>
            </w:pPr>
            <w:r w:rsidRPr="00797AC6">
              <w:rPr>
                <w:rFonts w:hint="eastAsia"/>
              </w:rPr>
              <w:t>适用于外部直径为</w:t>
            </w:r>
            <w:r w:rsidRPr="00797AC6">
              <w:t>3/16</w:t>
            </w:r>
            <w:r w:rsidRPr="00A54109">
              <w:t>"</w:t>
            </w:r>
            <w:r w:rsidRPr="00797AC6">
              <w:t>,1/4</w:t>
            </w:r>
            <w:r w:rsidRPr="00A54109">
              <w:t>"</w:t>
            </w:r>
            <w:r w:rsidRPr="00797AC6">
              <w:t>,5/16</w:t>
            </w:r>
            <w:r w:rsidRPr="00A54109">
              <w:t>"</w:t>
            </w:r>
            <w:r w:rsidRPr="00797AC6">
              <w:t>,3/8</w:t>
            </w:r>
            <w:r w:rsidRPr="00A54109">
              <w:t>"</w:t>
            </w:r>
            <w:r w:rsidRPr="00797AC6">
              <w:t>,7/16</w:t>
            </w:r>
            <w:r w:rsidRPr="00A54109">
              <w:t>"</w:t>
            </w:r>
            <w:r w:rsidRPr="00797AC6">
              <w:t>,1/2</w:t>
            </w:r>
            <w:r w:rsidRPr="00A54109">
              <w:t>"</w:t>
            </w:r>
            <w:r w:rsidRPr="00797AC6">
              <w:t>,5/8</w:t>
            </w:r>
            <w:r w:rsidRPr="00A54109">
              <w:t>"</w:t>
            </w:r>
            <w:r w:rsidRPr="00A54109">
              <w:rPr>
                <w:rFonts w:hint="eastAsia"/>
              </w:rPr>
              <w:t>的英制圆管胀杯口或扩喇叭口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3"/>
              </w:numPr>
              <w:ind w:firstLineChars="0"/>
            </w:pPr>
            <w:r w:rsidRPr="00797AC6">
              <w:rPr>
                <w:rFonts w:hint="eastAsia"/>
              </w:rPr>
              <w:t>适用于铜、铝等金属管；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3"/>
              </w:numPr>
              <w:ind w:firstLineChars="0"/>
            </w:pPr>
            <w:r w:rsidRPr="00797AC6">
              <w:rPr>
                <w:rFonts w:hint="eastAsia"/>
              </w:rPr>
              <w:t>坚固塑料箱或塑料盒包装；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3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套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4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扩管器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3"/>
              </w:numPr>
              <w:ind w:firstLineChars="0"/>
            </w:pPr>
            <w:r w:rsidRPr="00797AC6">
              <w:rPr>
                <w:rFonts w:hint="eastAsia"/>
              </w:rPr>
              <w:t>适用于外部直径为</w:t>
            </w:r>
            <w:r w:rsidRPr="00797AC6">
              <w:t>6</w:t>
            </w:r>
            <w:r w:rsidRPr="00797AC6">
              <w:rPr>
                <w:rFonts w:hint="eastAsia"/>
              </w:rPr>
              <w:t>、</w:t>
            </w:r>
            <w:r w:rsidRPr="00797AC6">
              <w:t>8</w:t>
            </w:r>
            <w:r w:rsidRPr="00797AC6">
              <w:rPr>
                <w:rFonts w:hint="eastAsia"/>
              </w:rPr>
              <w:t>、</w:t>
            </w:r>
            <w:r w:rsidRPr="00797AC6">
              <w:t>10</w:t>
            </w:r>
            <w:r w:rsidRPr="00797AC6">
              <w:rPr>
                <w:rFonts w:hint="eastAsia"/>
              </w:rPr>
              <w:t>、</w:t>
            </w:r>
            <w:r w:rsidRPr="00797AC6">
              <w:t>12</w:t>
            </w:r>
            <w:r w:rsidRPr="00797AC6">
              <w:rPr>
                <w:rFonts w:hint="eastAsia"/>
              </w:rPr>
              <w:t>、</w:t>
            </w:r>
            <w:r w:rsidRPr="00797AC6">
              <w:t>15</w:t>
            </w:r>
            <w:r w:rsidRPr="00797AC6">
              <w:rPr>
                <w:rFonts w:hint="eastAsia"/>
              </w:rPr>
              <w:t>、</w:t>
            </w:r>
            <w:r w:rsidRPr="00797AC6">
              <w:t>16</w:t>
            </w:r>
            <w:r w:rsidRPr="00797AC6">
              <w:rPr>
                <w:rFonts w:hint="eastAsia"/>
              </w:rPr>
              <w:t>毫米</w:t>
            </w:r>
            <w:r w:rsidRPr="00A54109">
              <w:rPr>
                <w:rFonts w:hint="eastAsia"/>
              </w:rPr>
              <w:t>的公制圆管胀杯口或扩喇叭口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3"/>
              </w:numPr>
              <w:ind w:firstLineChars="0"/>
            </w:pPr>
            <w:r w:rsidRPr="00797AC6">
              <w:rPr>
                <w:rFonts w:hint="eastAsia"/>
              </w:rPr>
              <w:t>适用于铜、铝等金属管；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3"/>
              </w:numPr>
              <w:ind w:firstLineChars="0"/>
            </w:pPr>
            <w:r w:rsidRPr="00797AC6">
              <w:rPr>
                <w:rFonts w:hint="eastAsia"/>
              </w:rPr>
              <w:t>坚固塑料箱或塑料盒包装；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3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套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5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扩管器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797AC6">
              <w:t>45</w:t>
            </w:r>
            <w:r w:rsidRPr="00A54109">
              <w:rPr>
                <w:rFonts w:hint="eastAsia"/>
              </w:rPr>
              <w:t>°</w:t>
            </w:r>
            <w:r w:rsidRPr="00797AC6">
              <w:rPr>
                <w:rFonts w:hint="eastAsia"/>
              </w:rPr>
              <w:t>偏心旋转式扩喇叭口；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797AC6">
              <w:rPr>
                <w:rFonts w:hint="eastAsia"/>
              </w:rPr>
              <w:t>适用于外径为</w:t>
            </w:r>
            <w:r w:rsidRPr="00797AC6">
              <w:t>3/16</w:t>
            </w:r>
            <w:r w:rsidRPr="00A54109">
              <w:t>"</w:t>
            </w:r>
            <w:r w:rsidRPr="00797AC6">
              <w:t>,1/4</w:t>
            </w:r>
            <w:r w:rsidRPr="00A54109">
              <w:t>"</w:t>
            </w:r>
            <w:r w:rsidRPr="00797AC6">
              <w:t>,5/16</w:t>
            </w:r>
            <w:r w:rsidRPr="00A54109">
              <w:t>"</w:t>
            </w:r>
            <w:r w:rsidRPr="00797AC6">
              <w:t>,3/8</w:t>
            </w:r>
            <w:r w:rsidRPr="00A54109">
              <w:t>"</w:t>
            </w:r>
            <w:r w:rsidRPr="00797AC6">
              <w:t>, 1/2</w:t>
            </w:r>
            <w:r w:rsidRPr="00A54109">
              <w:t>"</w:t>
            </w:r>
            <w:r w:rsidRPr="00797AC6">
              <w:t>, 5/8</w:t>
            </w:r>
            <w:r w:rsidRPr="00A54109">
              <w:t>"</w:t>
            </w:r>
            <w:r w:rsidRPr="00797AC6">
              <w:t>, 3/4</w:t>
            </w:r>
            <w:r w:rsidRPr="00A54109">
              <w:t>"</w:t>
            </w:r>
            <w:r w:rsidRPr="00A54109">
              <w:rPr>
                <w:rFonts w:hint="eastAsia"/>
              </w:rPr>
              <w:t>的英制圆管扩喇叭口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797AC6">
              <w:rPr>
                <w:rFonts w:hint="eastAsia"/>
              </w:rPr>
              <w:t>适用于铜、铝等金属管；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797AC6">
              <w:rPr>
                <w:rFonts w:hint="eastAsia"/>
              </w:rPr>
              <w:t>坚固塑料箱或塑料盒包装；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4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套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6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扩管器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797AC6">
              <w:t>45</w:t>
            </w:r>
            <w:r w:rsidRPr="00A54109">
              <w:rPr>
                <w:rFonts w:hint="eastAsia"/>
              </w:rPr>
              <w:t>°</w:t>
            </w:r>
            <w:r w:rsidRPr="00797AC6">
              <w:rPr>
                <w:rFonts w:hint="eastAsia"/>
              </w:rPr>
              <w:t>偏心旋转式扩喇叭口；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797AC6">
              <w:rPr>
                <w:rFonts w:hint="eastAsia"/>
              </w:rPr>
              <w:t>适用于外径为</w:t>
            </w:r>
            <w:r w:rsidRPr="00797AC6">
              <w:t>6</w:t>
            </w:r>
            <w:r w:rsidRPr="00797AC6">
              <w:rPr>
                <w:rFonts w:hint="eastAsia"/>
              </w:rPr>
              <w:t>、</w:t>
            </w:r>
            <w:r w:rsidRPr="00797AC6">
              <w:t>8</w:t>
            </w:r>
            <w:r w:rsidRPr="00797AC6">
              <w:rPr>
                <w:rFonts w:hint="eastAsia"/>
              </w:rPr>
              <w:t>、</w:t>
            </w:r>
            <w:r w:rsidRPr="00797AC6">
              <w:t>10</w:t>
            </w:r>
            <w:r w:rsidRPr="00797AC6">
              <w:rPr>
                <w:rFonts w:hint="eastAsia"/>
              </w:rPr>
              <w:t>、</w:t>
            </w:r>
            <w:r w:rsidRPr="00797AC6">
              <w:t>12</w:t>
            </w:r>
            <w:r w:rsidRPr="00797AC6">
              <w:rPr>
                <w:rFonts w:hint="eastAsia"/>
              </w:rPr>
              <w:t>、</w:t>
            </w:r>
            <w:r w:rsidRPr="00797AC6">
              <w:t>14</w:t>
            </w:r>
            <w:r w:rsidRPr="00797AC6">
              <w:rPr>
                <w:rFonts w:hint="eastAsia"/>
              </w:rPr>
              <w:t>、</w:t>
            </w:r>
            <w:r w:rsidRPr="00797AC6">
              <w:t>16</w:t>
            </w:r>
            <w:r w:rsidRPr="00797AC6">
              <w:rPr>
                <w:rFonts w:hint="eastAsia"/>
              </w:rPr>
              <w:t>、</w:t>
            </w:r>
            <w:r w:rsidRPr="00797AC6">
              <w:t>19</w:t>
            </w:r>
            <w:r w:rsidRPr="00797AC6">
              <w:rPr>
                <w:rFonts w:hint="eastAsia"/>
              </w:rPr>
              <w:t>毫米</w:t>
            </w:r>
            <w:r w:rsidRPr="00A54109">
              <w:rPr>
                <w:rFonts w:hint="eastAsia"/>
              </w:rPr>
              <w:t>的公制圆管扩喇叭口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797AC6">
              <w:rPr>
                <w:rFonts w:hint="eastAsia"/>
              </w:rPr>
              <w:t>适用于铜、铝等金属管；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797AC6">
              <w:rPr>
                <w:rFonts w:hint="eastAsia"/>
              </w:rPr>
              <w:t>坚固塑料箱或塑料盒包装；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4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4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套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7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液压胀管器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适用于外径为</w:t>
            </w:r>
            <w:r w:rsidRPr="00797AC6">
              <w:t>3/8</w:t>
            </w:r>
            <w:r w:rsidRPr="00A54109">
              <w:t>"</w:t>
            </w:r>
            <w:r w:rsidRPr="00797AC6">
              <w:t>, 1/2</w:t>
            </w:r>
            <w:r w:rsidRPr="00A54109">
              <w:t>"</w:t>
            </w:r>
            <w:r w:rsidRPr="00797AC6">
              <w:t>, 5/8</w:t>
            </w:r>
            <w:r w:rsidRPr="00A54109">
              <w:t>"</w:t>
            </w:r>
            <w:r w:rsidRPr="00797AC6">
              <w:t>, 3/4</w:t>
            </w:r>
            <w:r w:rsidRPr="00A54109">
              <w:t>"</w:t>
            </w:r>
            <w:r w:rsidRPr="00797AC6">
              <w:t>, 7/8</w:t>
            </w:r>
            <w:r w:rsidRPr="00A54109">
              <w:t>"</w:t>
            </w:r>
            <w:r w:rsidRPr="00797AC6">
              <w:t>,1-1/8</w:t>
            </w:r>
            <w:r w:rsidRPr="00A54109">
              <w:t>"</w:t>
            </w:r>
            <w:r w:rsidRPr="00A54109">
              <w:rPr>
                <w:rFonts w:hint="eastAsia"/>
              </w:rPr>
              <w:t>的英制圆管胀杯口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适用于铜、铝等金属管；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坚固塑料箱或塑料盒包装；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套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8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扩展器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适用于外径为</w:t>
            </w:r>
            <w:r w:rsidRPr="00797AC6">
              <w:t>3/8</w:t>
            </w:r>
            <w:r w:rsidRPr="00A54109">
              <w:t>"</w:t>
            </w:r>
            <w:r w:rsidRPr="00797AC6">
              <w:t>, 1/2</w:t>
            </w:r>
            <w:r w:rsidRPr="00A54109">
              <w:t>"</w:t>
            </w:r>
            <w:r w:rsidRPr="00797AC6">
              <w:t>, 5/8</w:t>
            </w:r>
            <w:r w:rsidRPr="00A54109">
              <w:t>"</w:t>
            </w:r>
            <w:r w:rsidRPr="00797AC6">
              <w:t>, 3/4</w:t>
            </w:r>
            <w:r w:rsidRPr="00A54109">
              <w:t>"</w:t>
            </w:r>
            <w:r w:rsidRPr="00797AC6">
              <w:t>, 7/8</w:t>
            </w:r>
            <w:r w:rsidRPr="00A54109">
              <w:t>"</w:t>
            </w:r>
            <w:r w:rsidRPr="00797AC6">
              <w:t>, 1</w:t>
            </w:r>
            <w:r w:rsidRPr="00A54109">
              <w:t>"</w:t>
            </w:r>
            <w:r w:rsidRPr="00797AC6">
              <w:t>,1-1/8</w:t>
            </w:r>
            <w:r w:rsidRPr="00A54109">
              <w:t>"</w:t>
            </w:r>
            <w:r w:rsidRPr="00A54109">
              <w:rPr>
                <w:rFonts w:hint="eastAsia"/>
              </w:rPr>
              <w:t>的英制圆管胀杯口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适用于铜、铝等金属管；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坚固塑料箱或塑料盒包装；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8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套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9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打磨器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去除毛刺，可以旋转刀片；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可以清除钢、铝、铜和塑料粗糙或不规则的边缘；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可以更换刀片；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刀片材质至少钴铸造；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10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打磨器刀片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刀片必须与打磨器为同一品牌产品；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刀片材质至少钴铸造；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盒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11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台虎钳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钳身采用铸铁材质；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最大夹持范围</w:t>
            </w:r>
            <w:r w:rsidRPr="00A54109">
              <w:rPr>
                <w:rFonts w:hint="eastAsia"/>
              </w:rPr>
              <w:t>≥</w:t>
            </w:r>
            <w:r w:rsidRPr="00797AC6">
              <w:t>75mm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旋转螺纹固定；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底部螺栓直接固定；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镀铬涂层；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钳口硬度</w:t>
            </w:r>
            <w:r w:rsidRPr="00A54109">
              <w:rPr>
                <w:rFonts w:hint="eastAsia"/>
              </w:rPr>
              <w:t>≥</w:t>
            </w:r>
            <w:r w:rsidRPr="00797AC6">
              <w:t>HRC45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台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1</w:t>
            </w:r>
            <w:r>
              <w:t>2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钢锯架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12</w:t>
            </w:r>
            <w:r w:rsidRPr="00A54109">
              <w:t>"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金属锯身，橡胶手柄；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坚固耐用，使用舒适；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t>D</w:t>
            </w:r>
            <w:r w:rsidRPr="00797AC6">
              <w:rPr>
                <w:rFonts w:hint="eastAsia"/>
              </w:rPr>
              <w:t>型设计，使用安全；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锯弓尺寸可以调节；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终生保用</w:t>
            </w:r>
            <w:r w:rsidRPr="00797AC6">
              <w:t>(</w:t>
            </w:r>
            <w:r w:rsidRPr="00797AC6">
              <w:rPr>
                <w:rFonts w:hint="eastAsia"/>
              </w:rPr>
              <w:t>锯条不在保用范围</w:t>
            </w:r>
            <w:r w:rsidRPr="00797AC6">
              <w:t>)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1</w:t>
            </w:r>
            <w:r>
              <w:t>3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钢锯条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双金属柔性优质弹簧钢材质；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12</w:t>
            </w:r>
            <w:r w:rsidRPr="00A54109">
              <w:t>"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齿数为</w:t>
            </w:r>
            <w:r w:rsidRPr="00797AC6">
              <w:t>24</w:t>
            </w:r>
            <w:r w:rsidRPr="00797AC6">
              <w:rPr>
                <w:rFonts w:hint="eastAsia"/>
              </w:rPr>
              <w:t>齿；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用于切割厚度从</w:t>
            </w:r>
            <w:r w:rsidRPr="00797AC6">
              <w:t>1/8"</w:t>
            </w:r>
            <w:r w:rsidRPr="00797AC6">
              <w:rPr>
                <w:rFonts w:hint="eastAsia"/>
              </w:rPr>
              <w:t>到</w:t>
            </w:r>
            <w:r w:rsidRPr="00797AC6">
              <w:t>1"</w:t>
            </w:r>
            <w:r w:rsidRPr="00797AC6">
              <w:rPr>
                <w:rFonts w:hint="eastAsia"/>
              </w:rPr>
              <w:t>的低碳钢、铸铁、铝和铜；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100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条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1</w:t>
            </w:r>
            <w:r>
              <w:t>4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手枪钻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夹头直径为</w:t>
            </w:r>
            <w:r w:rsidRPr="00797AC6">
              <w:t>1.5-13mm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额定输入功率为</w:t>
            </w:r>
            <w:r w:rsidRPr="00797AC6">
              <w:t>600W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空载速率：</w:t>
            </w:r>
            <w:r w:rsidRPr="00797AC6">
              <w:t>0-2600</w:t>
            </w:r>
            <w:r w:rsidRPr="00797AC6">
              <w:rPr>
                <w:rFonts w:hint="eastAsia"/>
              </w:rPr>
              <w:t>转</w:t>
            </w:r>
            <w:r w:rsidRPr="00797AC6">
              <w:t>/</w:t>
            </w:r>
            <w:r w:rsidRPr="00797AC6">
              <w:rPr>
                <w:rFonts w:hint="eastAsia"/>
              </w:rPr>
              <w:t>分钟；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BOSCH</w:t>
            </w:r>
            <w:r w:rsidRPr="00A54109">
              <w:rPr>
                <w:rFonts w:hint="eastAsia"/>
              </w:rPr>
              <w:t>、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1</w:t>
            </w:r>
            <w:r>
              <w:t>5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钻头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钻头直径为</w:t>
            </w:r>
            <w:r w:rsidRPr="00797AC6">
              <w:t>1/2/3/4/5/6/7/8/9/10mm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高速钢麻花钻头；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塑料盒包装；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套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1</w:t>
            </w:r>
            <w:r>
              <w:t>6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卷尺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具有公制和英制两种刻度；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公制长度为</w:t>
            </w:r>
            <w:r w:rsidRPr="00797AC6">
              <w:t>5m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英制长度为</w:t>
            </w:r>
            <w:r w:rsidRPr="00797AC6">
              <w:t>16</w:t>
            </w:r>
            <w:r w:rsidRPr="00A54109">
              <w:t>"</w:t>
            </w:r>
            <w:r w:rsidRPr="00797AC6">
              <w:t>;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具有自锁功能；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具有抗强烈冲击的功能；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尺带具有耐磨损的功能；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尺钩具有对自身厚度归零设置的功能；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1</w:t>
            </w:r>
            <w:r>
              <w:t>7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水平尺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具备数显功能；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测量角度，精度至少</w:t>
            </w:r>
            <w:r w:rsidRPr="00A54109">
              <w:rPr>
                <w:rFonts w:hint="eastAsia"/>
              </w:rPr>
              <w:t>±</w:t>
            </w:r>
            <w:r w:rsidRPr="00A54109">
              <w:t>0.2</w:t>
            </w:r>
            <w:r w:rsidRPr="00A54109">
              <w:rPr>
                <w:rFonts w:hint="eastAsia"/>
              </w:rPr>
              <w:t>°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角度测量范围</w:t>
            </w:r>
            <w:r w:rsidRPr="00797AC6">
              <w:t>0-360</w:t>
            </w:r>
            <w:r w:rsidRPr="00A54109">
              <w:rPr>
                <w:rFonts w:hint="eastAsia"/>
              </w:rPr>
              <w:t>°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水泡数量至少</w:t>
            </w:r>
            <w:r w:rsidRPr="00797AC6">
              <w:t>2</w:t>
            </w:r>
            <w:r w:rsidRPr="00797AC6">
              <w:rPr>
                <w:rFonts w:hint="eastAsia"/>
              </w:rPr>
              <w:t>个；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主测量面具有磁性；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1</w:t>
            </w:r>
            <w:r>
              <w:t>8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扭矩扳手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可更换扳头；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前端驱动可更换为：开口、梅花、棘轮等多种插件；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扭矩范围为：</w:t>
            </w:r>
            <w:r w:rsidRPr="00797AC6">
              <w:t>10-50N.m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扭矩最小刻度至少</w:t>
            </w:r>
            <w:r w:rsidRPr="00797AC6">
              <w:t>0.5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精度至少</w:t>
            </w:r>
            <w:r w:rsidRPr="00797AC6">
              <w:t>3%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保修期至少</w:t>
            </w:r>
            <w:r w:rsidRPr="00797AC6">
              <w:t>12</w:t>
            </w:r>
            <w:r w:rsidRPr="00797AC6">
              <w:rPr>
                <w:rFonts w:hint="eastAsia"/>
              </w:rPr>
              <w:t>个月；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1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19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扭矩扳手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可更换扳头；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前端驱动可更换为：开口、梅花、棘轮等多种插件；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扭矩范围为：</w:t>
            </w:r>
            <w:r w:rsidRPr="00797AC6">
              <w:t>40-200N.m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扭矩最小刻度至少</w:t>
            </w:r>
            <w:r w:rsidRPr="00797AC6">
              <w:t>2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精度至少</w:t>
            </w:r>
            <w:r w:rsidRPr="00797AC6">
              <w:t>3%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保修期至少</w:t>
            </w:r>
            <w:r w:rsidRPr="00797AC6">
              <w:t>12</w:t>
            </w:r>
            <w:r w:rsidRPr="00797AC6">
              <w:rPr>
                <w:rFonts w:hint="eastAsia"/>
              </w:rPr>
              <w:t>个月；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1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20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扭矩扳手开口头插件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扭矩扳手开口头插件必须与扭矩扳手配套；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表面需磨砂处理；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8mm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只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21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扭矩扳手开口头插件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扭矩扳手开口头插件必须与扭矩扳手配套；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表面需磨砂处理；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10mm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只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22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扭矩扳手开口头插件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扭矩扳手开口头插件必须与扭矩扳手配套；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表面需磨砂处理；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12mm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只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23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扭矩扳手开口头插件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扭矩扳手开口头插件必须与扭矩扳手配套；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表面需磨砂处理；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16mm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只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24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公制扳手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6mm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一端为开口，一端为梅花，两用扳手；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25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公制扳手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8mm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一端为开口，一端为梅花，两用扳手；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26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公制扳手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10mm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一端为开口，一端为梅花，两用扳手；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27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公制扳手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12mm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一端为开口，一端为梅花，两用扳手；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28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公制扳手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16mm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一端为开口，一端为梅花，两用扳手；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29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英制扳手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1/4</w:t>
            </w:r>
            <w:r w:rsidRPr="00A54109">
              <w:t>"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一端为开口，一端为梅花，两用扳手；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30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英制扳手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5/16</w:t>
            </w:r>
            <w:r w:rsidRPr="00A54109">
              <w:t>"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一端为开口，一端为梅花，两用扳手；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31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英制扳手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3/8</w:t>
            </w:r>
            <w:r w:rsidRPr="00A54109">
              <w:t>"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一端为开口，一端为梅花，两用扳手；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32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英制扳手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1/2</w:t>
            </w:r>
            <w:r w:rsidRPr="00A54109">
              <w:t>"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一端为开口，一端为梅花，两用扳手；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33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英制扳手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5/8</w:t>
            </w:r>
            <w:r w:rsidRPr="00A54109">
              <w:t>"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一端为开口，一端为梅花，两用扳手；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34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活动扳手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12</w:t>
            </w:r>
            <w:r w:rsidRPr="00A54109">
              <w:t>"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防锈处理；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35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活动扳手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材质为铬钒钢；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18</w:t>
            </w:r>
            <w:r w:rsidRPr="00A54109">
              <w:t>"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防锈处理；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36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公制内六角扳手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一端为球头状；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材质为高级合金钢；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硬度</w:t>
            </w:r>
            <w:r w:rsidRPr="00A54109">
              <w:rPr>
                <w:rFonts w:hint="eastAsia"/>
              </w:rPr>
              <w:t>≥</w:t>
            </w:r>
            <w:r w:rsidRPr="00797AC6">
              <w:t>HRC60</w:t>
            </w:r>
            <w:r w:rsidRPr="00A54109">
              <w:rPr>
                <w:rFonts w:hint="eastAsia"/>
              </w:rPr>
              <w:t>±</w:t>
            </w:r>
            <w:r w:rsidRPr="00797AC6">
              <w:t>2</w:t>
            </w:r>
            <w:r w:rsidRPr="00797AC6">
              <w:rPr>
                <w:rFonts w:hint="eastAsia"/>
              </w:rPr>
              <w:t>，扭矩比铬钒钢高至少</w:t>
            </w:r>
            <w:r w:rsidRPr="00797AC6">
              <w:t>20%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细砂丁镍表面处理；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球头扳手需倾斜至少</w:t>
            </w:r>
            <w:r w:rsidRPr="00797AC6">
              <w:t>25</w:t>
            </w:r>
            <w:r w:rsidRPr="00A54109">
              <w:rPr>
                <w:rFonts w:hint="eastAsia"/>
              </w:rPr>
              <w:t>°</w:t>
            </w:r>
            <w:r w:rsidRPr="00797AC6">
              <w:rPr>
                <w:rFonts w:hint="eastAsia"/>
              </w:rPr>
              <w:t>使用；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1.5/2/2.5/3/4/5/6/8/10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组合套装；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套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37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英制内六角扳手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一端为球头状；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材质为高级合金钢；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硬度</w:t>
            </w:r>
            <w:r w:rsidRPr="00A54109">
              <w:rPr>
                <w:rFonts w:hint="eastAsia"/>
              </w:rPr>
              <w:t>≥</w:t>
            </w:r>
            <w:r w:rsidRPr="00797AC6">
              <w:t>HRC60</w:t>
            </w:r>
            <w:r w:rsidRPr="00A54109">
              <w:rPr>
                <w:rFonts w:hint="eastAsia"/>
              </w:rPr>
              <w:t>±</w:t>
            </w:r>
            <w:r w:rsidRPr="00797AC6">
              <w:t>2</w:t>
            </w:r>
            <w:r w:rsidRPr="00797AC6">
              <w:rPr>
                <w:rFonts w:hint="eastAsia"/>
              </w:rPr>
              <w:t>，扭矩比铬钒钢高至少</w:t>
            </w:r>
            <w:r w:rsidRPr="00797AC6">
              <w:t>20%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表面需进行细砂丁镍处理；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球头扳手需倾斜至少</w:t>
            </w:r>
            <w:r w:rsidRPr="00797AC6">
              <w:t>25</w:t>
            </w:r>
            <w:r w:rsidRPr="00A54109">
              <w:rPr>
                <w:rFonts w:hint="eastAsia"/>
              </w:rPr>
              <w:t>°</w:t>
            </w:r>
            <w:r w:rsidRPr="00797AC6">
              <w:rPr>
                <w:rFonts w:hint="eastAsia"/>
              </w:rPr>
              <w:t>使用；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1/16</w:t>
            </w:r>
            <w:r w:rsidRPr="00A54109">
              <w:t>"</w:t>
            </w:r>
            <w:r w:rsidRPr="00797AC6">
              <w:t>,5/64</w:t>
            </w:r>
            <w:r w:rsidRPr="00A54109">
              <w:t>"</w:t>
            </w:r>
            <w:r w:rsidRPr="00797AC6">
              <w:t>,3/32</w:t>
            </w:r>
            <w:r w:rsidRPr="00A54109">
              <w:t>"</w:t>
            </w:r>
            <w:r w:rsidRPr="00797AC6">
              <w:t>,7/64</w:t>
            </w:r>
            <w:r w:rsidRPr="00A54109">
              <w:t>"</w:t>
            </w:r>
            <w:r w:rsidRPr="00797AC6">
              <w:t>,1/8</w:t>
            </w:r>
            <w:r w:rsidRPr="00A54109">
              <w:t>"</w:t>
            </w:r>
            <w:r w:rsidRPr="00797AC6">
              <w:t>,9/64</w:t>
            </w:r>
            <w:r w:rsidRPr="00A54109">
              <w:t>"</w:t>
            </w:r>
            <w:r w:rsidRPr="00797AC6">
              <w:t>,5/32</w:t>
            </w:r>
            <w:r w:rsidRPr="00A54109">
              <w:t>"</w:t>
            </w:r>
            <w:r w:rsidRPr="00797AC6">
              <w:t>,3/16</w:t>
            </w:r>
            <w:r w:rsidRPr="00A54109">
              <w:t>"</w:t>
            </w:r>
            <w:r w:rsidRPr="00797AC6">
              <w:t>,7/32</w:t>
            </w:r>
            <w:r w:rsidRPr="00A54109">
              <w:t>"</w:t>
            </w:r>
            <w:r w:rsidRPr="00797AC6">
              <w:t>,</w:t>
            </w:r>
            <w:r w:rsidRPr="00A54109">
              <w:t>"</w:t>
            </w:r>
            <w:r w:rsidRPr="00797AC6">
              <w:t>1/4</w:t>
            </w:r>
            <w:r w:rsidRPr="00A54109">
              <w:t>"</w:t>
            </w:r>
            <w:r w:rsidRPr="00797AC6">
              <w:t>,5/16</w:t>
            </w:r>
            <w:r w:rsidRPr="00A54109">
              <w:t>"</w:t>
            </w:r>
            <w:r w:rsidRPr="00797AC6">
              <w:t>,</w:t>
            </w:r>
          </w:p>
          <w:p w:rsidR="00E41824" w:rsidRPr="00797AC6" w:rsidRDefault="00E41824" w:rsidP="00A54109">
            <w:pPr>
              <w:jc w:val="center"/>
            </w:pPr>
            <w:r w:rsidRPr="00797AC6">
              <w:t>3/8</w:t>
            </w:r>
            <w:r w:rsidRPr="00A54109">
              <w:t>"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组合套装；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套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3</w:t>
            </w:r>
            <w:r>
              <w:t>8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钢丝钳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德式设计；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钳体材质为铬钒钢锻造；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钳口硬度</w:t>
            </w:r>
            <w:r w:rsidRPr="00A54109">
              <w:rPr>
                <w:rFonts w:hint="eastAsia"/>
              </w:rPr>
              <w:t>≥</w:t>
            </w:r>
            <w:r w:rsidRPr="00797AC6">
              <w:t>HRC55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表面应进行电泳技术处理；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终生保用</w:t>
            </w:r>
            <w:r w:rsidRPr="00797AC6">
              <w:t>(</w:t>
            </w:r>
            <w:r w:rsidRPr="00797AC6">
              <w:rPr>
                <w:rFonts w:hint="eastAsia"/>
              </w:rPr>
              <w:t>除了刃口</w:t>
            </w:r>
            <w:r w:rsidRPr="00797AC6">
              <w:t>)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7</w:t>
            </w:r>
            <w:r w:rsidRPr="00A54109">
              <w:t>"</w:t>
            </w:r>
            <w:r w:rsidRPr="00A54109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A54109">
              <w:rPr>
                <w:rFonts w:hint="eastAsia"/>
              </w:rPr>
              <w:t>最大剪切能力≥</w:t>
            </w:r>
            <w:r w:rsidRPr="00A54109">
              <w:t>2.0mm</w:t>
            </w:r>
            <w:r w:rsidRPr="00A54109">
              <w:rPr>
                <w:rFonts w:hint="eastAsia"/>
              </w:rPr>
              <w:t>钢线；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A54109">
              <w:rPr>
                <w:rFonts w:hint="eastAsia"/>
              </w:rPr>
              <w:t>至少符合</w:t>
            </w:r>
            <w:r w:rsidRPr="00A54109">
              <w:t>ANSI</w:t>
            </w:r>
            <w:r w:rsidRPr="00A54109">
              <w:rPr>
                <w:rFonts w:hint="eastAsia"/>
              </w:rPr>
              <w:t>标准；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39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尖嘴钳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德式设计；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钳体材质为铬钒钢锻造；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钳口硬度</w:t>
            </w:r>
            <w:r w:rsidRPr="00A54109">
              <w:rPr>
                <w:rFonts w:hint="eastAsia"/>
              </w:rPr>
              <w:t>≥</w:t>
            </w:r>
            <w:r w:rsidRPr="00797AC6">
              <w:t>HRC55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表面应进行电泳技术处理；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终生保用</w:t>
            </w:r>
            <w:r w:rsidRPr="00797AC6">
              <w:t>(</w:t>
            </w:r>
            <w:r w:rsidRPr="00797AC6">
              <w:rPr>
                <w:rFonts w:hint="eastAsia"/>
              </w:rPr>
              <w:t>除了刃口</w:t>
            </w:r>
            <w:r w:rsidRPr="00797AC6">
              <w:t>)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8</w:t>
            </w:r>
            <w:r w:rsidRPr="00A54109">
              <w:t>"</w:t>
            </w:r>
            <w:r w:rsidRPr="00A54109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A54109">
              <w:rPr>
                <w:rFonts w:hint="eastAsia"/>
              </w:rPr>
              <w:t>最大剪切能力≥</w:t>
            </w:r>
            <w:r w:rsidRPr="00A54109">
              <w:t>1.6mm</w:t>
            </w:r>
            <w:r w:rsidRPr="00A54109">
              <w:rPr>
                <w:rFonts w:hint="eastAsia"/>
              </w:rPr>
              <w:t>钢线；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A54109">
              <w:rPr>
                <w:rFonts w:hint="eastAsia"/>
              </w:rPr>
              <w:t>至少符合</w:t>
            </w:r>
            <w:r w:rsidRPr="00A54109">
              <w:t>ANSI</w:t>
            </w:r>
            <w:r w:rsidRPr="00A54109">
              <w:rPr>
                <w:rFonts w:hint="eastAsia"/>
              </w:rPr>
              <w:t>标准；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40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斜嘴钳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德式设计；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钳体材质为铬钒钢锻造；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钳口硬度</w:t>
            </w:r>
            <w:r w:rsidRPr="00A54109">
              <w:rPr>
                <w:rFonts w:hint="eastAsia"/>
              </w:rPr>
              <w:t>≥</w:t>
            </w:r>
            <w:r w:rsidRPr="00797AC6">
              <w:t>HRC55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表面应进行电泳技术处理；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终生保用</w:t>
            </w:r>
            <w:r w:rsidRPr="00797AC6">
              <w:t>(</w:t>
            </w:r>
            <w:r w:rsidRPr="00797AC6">
              <w:rPr>
                <w:rFonts w:hint="eastAsia"/>
              </w:rPr>
              <w:t>除了刃口</w:t>
            </w:r>
            <w:r w:rsidRPr="00797AC6">
              <w:t>)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7</w:t>
            </w:r>
            <w:r w:rsidRPr="00A54109">
              <w:t>"</w:t>
            </w:r>
            <w:r w:rsidRPr="00A54109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A54109">
              <w:rPr>
                <w:rFonts w:hint="eastAsia"/>
              </w:rPr>
              <w:t>最大剪切能力≥</w:t>
            </w:r>
            <w:r w:rsidRPr="00A54109">
              <w:t>2.0mm</w:t>
            </w:r>
            <w:r w:rsidRPr="00A54109">
              <w:rPr>
                <w:rFonts w:hint="eastAsia"/>
              </w:rPr>
              <w:t>钢线；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41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羊角锤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锤头材质至少优质高碳钢锥形；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需进行防脱性能处理；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锤头边缘钢材需经过特殊回火处理；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42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平挫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锉齿齿形为中等；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规格为</w:t>
            </w:r>
            <w:r w:rsidRPr="00797AC6">
              <w:t>12</w:t>
            </w:r>
            <w:r w:rsidRPr="00A54109">
              <w:t>"</w:t>
            </w:r>
            <w:r w:rsidRPr="00A54109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43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塞尺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材质至少高性能弹簧钢，表面精抛光处理；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塞尺片需采用锥形头部设计；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外壳材质至少镀铬钢；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测量范围为</w:t>
            </w:r>
            <w:r w:rsidRPr="00797AC6">
              <w:t>0.05-1.00mm</w:t>
            </w:r>
            <w:r w:rsidRPr="00797AC6">
              <w:rPr>
                <w:rFonts w:hint="eastAsia"/>
              </w:rPr>
              <w:t>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套装组合；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把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797AC6" w:rsidTr="00A54109">
        <w:trPr>
          <w:jc w:val="center"/>
        </w:trPr>
        <w:tc>
          <w:tcPr>
            <w:tcW w:w="816" w:type="dxa"/>
            <w:vAlign w:val="center"/>
          </w:tcPr>
          <w:p w:rsidR="00E41824" w:rsidRPr="00797AC6" w:rsidRDefault="00E41824" w:rsidP="00CF7C8A">
            <w:pPr>
              <w:jc w:val="center"/>
            </w:pPr>
            <w:r>
              <w:t>44</w:t>
            </w:r>
          </w:p>
        </w:tc>
        <w:tc>
          <w:tcPr>
            <w:tcW w:w="1734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螺丝刀</w:t>
            </w:r>
          </w:p>
        </w:tc>
        <w:tc>
          <w:tcPr>
            <w:tcW w:w="7438" w:type="dxa"/>
            <w:vAlign w:val="center"/>
          </w:tcPr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组合套装；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十字螺丝批，</w:t>
            </w:r>
            <w:r w:rsidRPr="00797AC6">
              <w:t>#1</w:t>
            </w:r>
            <w:r w:rsidRPr="00797AC6">
              <w:rPr>
                <w:rFonts w:hint="eastAsia"/>
              </w:rPr>
              <w:t>、</w:t>
            </w:r>
            <w:r w:rsidRPr="00797AC6">
              <w:t>#2</w:t>
            </w:r>
            <w:r w:rsidRPr="00797AC6">
              <w:rPr>
                <w:rFonts w:hint="eastAsia"/>
              </w:rPr>
              <w:t>、</w:t>
            </w:r>
            <w:r w:rsidRPr="00797AC6">
              <w:t>#2</w:t>
            </w:r>
            <w:r w:rsidRPr="00797AC6">
              <w:rPr>
                <w:rFonts w:hint="eastAsia"/>
              </w:rPr>
              <w:t>长各一把；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一字螺丝批，</w:t>
            </w:r>
            <w:r w:rsidRPr="00797AC6">
              <w:t>5,6.5,6.5</w:t>
            </w:r>
            <w:r w:rsidRPr="00797AC6">
              <w:rPr>
                <w:rFonts w:hint="eastAsia"/>
              </w:rPr>
              <w:t>长各一把；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花形螺丝批，</w:t>
            </w:r>
            <w:r w:rsidRPr="00797AC6">
              <w:t>T6</w:t>
            </w:r>
            <w:r w:rsidRPr="00797AC6">
              <w:rPr>
                <w:rFonts w:hint="eastAsia"/>
              </w:rPr>
              <w:t>，</w:t>
            </w:r>
            <w:r w:rsidRPr="00797AC6">
              <w:t>T8</w:t>
            </w:r>
            <w:r w:rsidRPr="00797AC6">
              <w:rPr>
                <w:rFonts w:hint="eastAsia"/>
              </w:rPr>
              <w:t>，</w:t>
            </w:r>
            <w:r w:rsidRPr="00797AC6">
              <w:t>T15</w:t>
            </w:r>
            <w:r w:rsidRPr="00797AC6">
              <w:rPr>
                <w:rFonts w:hint="eastAsia"/>
              </w:rPr>
              <w:t>，</w:t>
            </w:r>
            <w:r w:rsidRPr="00797AC6">
              <w:t>T20</w:t>
            </w:r>
            <w:r w:rsidRPr="00797AC6">
              <w:rPr>
                <w:rFonts w:hint="eastAsia"/>
              </w:rPr>
              <w:t>各一把；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精密螺丝批，十字</w:t>
            </w:r>
            <w:r w:rsidRPr="00797AC6">
              <w:t>#0</w:t>
            </w:r>
            <w:r w:rsidRPr="00797AC6">
              <w:rPr>
                <w:rFonts w:hint="eastAsia"/>
              </w:rPr>
              <w:t>、</w:t>
            </w:r>
            <w:r w:rsidRPr="00797AC6">
              <w:t>#1</w:t>
            </w:r>
            <w:r w:rsidRPr="00797AC6">
              <w:rPr>
                <w:rFonts w:hint="eastAsia"/>
              </w:rPr>
              <w:t>，一字</w:t>
            </w:r>
            <w:r w:rsidRPr="00797AC6">
              <w:t>1.4/2.0/2.4/3.0mm</w:t>
            </w:r>
          </w:p>
          <w:p w:rsidR="00E41824" w:rsidRPr="00797AC6" w:rsidRDefault="00E41824" w:rsidP="00CF7C8A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797AC6">
              <w:rPr>
                <w:rFonts w:hint="eastAsia"/>
              </w:rPr>
              <w:t>推荐品牌：</w:t>
            </w:r>
            <w:r w:rsidRPr="00A54109">
              <w:t>STANLEY</w:t>
            </w:r>
            <w:r w:rsidRPr="00A54109">
              <w:rPr>
                <w:rFonts w:hint="eastAsia"/>
              </w:rPr>
              <w:t>、</w:t>
            </w:r>
            <w:r w:rsidRPr="00A54109">
              <w:t>SATA</w:t>
            </w:r>
            <w:r w:rsidRPr="00A54109">
              <w:rPr>
                <w:rFonts w:hint="eastAsia"/>
              </w:rPr>
              <w:t>、</w:t>
            </w:r>
            <w:r w:rsidRPr="00A54109">
              <w:t>REFCO</w:t>
            </w:r>
            <w:r w:rsidRPr="00A54109">
              <w:rPr>
                <w:rFonts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t>20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CF7C8A">
            <w:pPr>
              <w:jc w:val="center"/>
            </w:pPr>
            <w:r w:rsidRPr="00797AC6">
              <w:rPr>
                <w:rFonts w:hint="eastAsia"/>
              </w:rPr>
              <w:t>套</w:t>
            </w:r>
          </w:p>
        </w:tc>
        <w:tc>
          <w:tcPr>
            <w:tcW w:w="1065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  <w:tc>
          <w:tcPr>
            <w:tcW w:w="1066" w:type="dxa"/>
            <w:vAlign w:val="center"/>
          </w:tcPr>
          <w:p w:rsidR="00E41824" w:rsidRPr="00797AC6" w:rsidRDefault="00E41824" w:rsidP="00A54109">
            <w:pPr>
              <w:jc w:val="center"/>
            </w:pPr>
          </w:p>
        </w:tc>
      </w:tr>
      <w:tr w:rsidR="00E41824" w:rsidRPr="003D3E50" w:rsidTr="003D3E50">
        <w:trPr>
          <w:jc w:val="center"/>
        </w:trPr>
        <w:tc>
          <w:tcPr>
            <w:tcW w:w="816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序号</w:t>
            </w:r>
          </w:p>
        </w:tc>
        <w:tc>
          <w:tcPr>
            <w:tcW w:w="1734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名称</w:t>
            </w:r>
          </w:p>
        </w:tc>
        <w:tc>
          <w:tcPr>
            <w:tcW w:w="7438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技术参数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数量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单位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单价</w:t>
            </w:r>
          </w:p>
        </w:tc>
        <w:tc>
          <w:tcPr>
            <w:tcW w:w="1066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总价</w:t>
            </w:r>
          </w:p>
        </w:tc>
        <w:tc>
          <w:tcPr>
            <w:tcW w:w="1066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备注</w:t>
            </w:r>
          </w:p>
        </w:tc>
      </w:tr>
      <w:tr w:rsidR="00E41824" w:rsidRPr="003D3E50" w:rsidTr="003D3E50">
        <w:trPr>
          <w:jc w:val="center"/>
        </w:trPr>
        <w:tc>
          <w:tcPr>
            <w:tcW w:w="816" w:type="dxa"/>
            <w:vMerge w:val="restart"/>
            <w:vAlign w:val="center"/>
          </w:tcPr>
          <w:p w:rsidR="00E41824" w:rsidRPr="003D3E50" w:rsidRDefault="00E41824" w:rsidP="003D3E50">
            <w:pPr>
              <w:jc w:val="center"/>
            </w:pPr>
            <w:r>
              <w:t>45</w:t>
            </w:r>
          </w:p>
        </w:tc>
        <w:tc>
          <w:tcPr>
            <w:tcW w:w="1734" w:type="dxa"/>
            <w:vMerge w:val="restart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端子压接钳</w:t>
            </w: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/>
              </w:rPr>
            </w:pPr>
            <w:r w:rsidRPr="003D3E50">
              <w:rPr>
                <w:rFonts w:hint="eastAsia"/>
              </w:rPr>
              <w:t>压接范围为</w:t>
            </w:r>
            <w:r w:rsidRPr="003D3E50">
              <w:t>0.25-2.5mm^2</w:t>
            </w:r>
            <w:r w:rsidRPr="003D3E50">
              <w:rPr>
                <w:rFonts w:ascii="宋体" w:hAnsi="宋体"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钳口硬度≥</w:t>
            </w:r>
            <w:r w:rsidRPr="003D3E50">
              <w:t>HRC52-56</w:t>
            </w:r>
            <w:r w:rsidRPr="003D3E50">
              <w:rPr>
                <w:rFonts w:ascii="宋体" w:hAnsi="宋体"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材质至少铬钼合金制造；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适用于欧式端子压接；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D3E50">
              <w:rPr>
                <w:rFonts w:ascii="宋体" w:hAnsi="宋体"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8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把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  <w:tr w:rsidR="00E41824" w:rsidRPr="003D3E50" w:rsidTr="003D3E50">
        <w:trPr>
          <w:jc w:val="center"/>
        </w:trPr>
        <w:tc>
          <w:tcPr>
            <w:tcW w:w="816" w:type="dxa"/>
            <w:vMerge/>
            <w:vAlign w:val="center"/>
          </w:tcPr>
          <w:p w:rsidR="00E41824" w:rsidRPr="003D3E50" w:rsidRDefault="00E41824" w:rsidP="003D3E50">
            <w:pPr>
              <w:jc w:val="center"/>
            </w:pPr>
          </w:p>
        </w:tc>
        <w:tc>
          <w:tcPr>
            <w:tcW w:w="1734" w:type="dxa"/>
            <w:vMerge/>
            <w:vAlign w:val="center"/>
          </w:tcPr>
          <w:p w:rsidR="00E41824" w:rsidRPr="003D3E50" w:rsidRDefault="00E41824" w:rsidP="003D3E50">
            <w:pPr>
              <w:jc w:val="center"/>
            </w:pP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/>
              </w:rPr>
            </w:pPr>
            <w:r w:rsidRPr="003D3E50">
              <w:rPr>
                <w:rFonts w:hint="eastAsia"/>
              </w:rPr>
              <w:t>压接范围为</w:t>
            </w:r>
            <w:r w:rsidRPr="003D3E50">
              <w:t>0.5-6mm^2</w:t>
            </w:r>
            <w:r w:rsidRPr="003D3E50">
              <w:rPr>
                <w:rFonts w:ascii="宋体" w:hAnsi="宋体"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压力可调；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材质至少高碳钢板制造；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适用于欧式端子压接；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D3E50">
              <w:rPr>
                <w:rFonts w:ascii="宋体" w:hAnsi="宋体"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8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把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  <w:tr w:rsidR="00E41824" w:rsidRPr="003D3E50" w:rsidTr="003D3E50">
        <w:trPr>
          <w:jc w:val="center"/>
        </w:trPr>
        <w:tc>
          <w:tcPr>
            <w:tcW w:w="816" w:type="dxa"/>
            <w:vMerge/>
            <w:vAlign w:val="center"/>
          </w:tcPr>
          <w:p w:rsidR="00E41824" w:rsidRPr="003D3E50" w:rsidRDefault="00E41824" w:rsidP="003D3E50">
            <w:pPr>
              <w:jc w:val="center"/>
            </w:pPr>
          </w:p>
        </w:tc>
        <w:tc>
          <w:tcPr>
            <w:tcW w:w="1734" w:type="dxa"/>
            <w:vMerge/>
            <w:vAlign w:val="center"/>
          </w:tcPr>
          <w:p w:rsidR="00E41824" w:rsidRPr="003D3E50" w:rsidRDefault="00E41824" w:rsidP="003D3E50">
            <w:pPr>
              <w:jc w:val="center"/>
            </w:pP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hint="eastAsia"/>
              </w:rPr>
              <w:t>压接范围为</w:t>
            </w:r>
            <w:r w:rsidRPr="003D3E50">
              <w:t>0.5-6mm^2</w:t>
            </w:r>
            <w:r w:rsidRPr="003D3E50">
              <w:rPr>
                <w:rFonts w:ascii="宋体" w:hAnsi="宋体"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压力可调；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材质至少高碳钢板制造；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适用于绝缘端子压接；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</w:pPr>
            <w:r w:rsidRPr="003D3E50">
              <w:rPr>
                <w:rFonts w:ascii="宋体" w:hAnsi="宋体"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8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把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  <w:tr w:rsidR="00E41824" w:rsidRPr="003D3E50" w:rsidTr="003D3E50">
        <w:trPr>
          <w:jc w:val="center"/>
        </w:trPr>
        <w:tc>
          <w:tcPr>
            <w:tcW w:w="816" w:type="dxa"/>
            <w:vAlign w:val="center"/>
          </w:tcPr>
          <w:p w:rsidR="00E41824" w:rsidRPr="003D3E50" w:rsidRDefault="00E41824" w:rsidP="003D3E50">
            <w:pPr>
              <w:jc w:val="center"/>
            </w:pPr>
            <w:r>
              <w:t>46</w:t>
            </w:r>
          </w:p>
        </w:tc>
        <w:tc>
          <w:tcPr>
            <w:tcW w:w="1734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电讯接头压接钳</w:t>
            </w: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</w:pPr>
            <w:r w:rsidRPr="003D3E50">
              <w:rPr>
                <w:rFonts w:hint="eastAsia"/>
              </w:rPr>
              <w:t>压接范围为</w:t>
            </w:r>
            <w:r w:rsidRPr="003D3E50">
              <w:t>4P4C/4P2C/6P6C/6P4C/6P2C/8P8C/8P6C/8P4C/8P2C</w:t>
            </w:r>
            <w:r w:rsidRPr="003D3E50">
              <w:rPr>
                <w:rFonts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</w:pPr>
            <w:r w:rsidRPr="003D3E50">
              <w:rPr>
                <w:rFonts w:hint="eastAsia"/>
              </w:rPr>
              <w:t>适用于压接、剪线、剥线三用；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材质至少高碳钢板制造；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终身保修</w:t>
            </w:r>
            <w:r w:rsidRPr="003D3E50">
              <w:rPr>
                <w:rFonts w:ascii="宋体" w:hAnsi="宋体"/>
              </w:rPr>
              <w:t>(</w:t>
            </w:r>
            <w:r w:rsidRPr="003D3E50">
              <w:rPr>
                <w:rFonts w:ascii="宋体" w:hAnsi="宋体" w:hint="eastAsia"/>
              </w:rPr>
              <w:t>除刀刃外</w:t>
            </w:r>
            <w:r w:rsidRPr="003D3E50">
              <w:rPr>
                <w:rFonts w:ascii="宋体" w:hAnsi="宋体"/>
              </w:rPr>
              <w:t>)</w:t>
            </w:r>
            <w:r w:rsidRPr="003D3E50">
              <w:rPr>
                <w:rFonts w:ascii="宋体" w:hAnsi="宋体"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</w:pPr>
            <w:r w:rsidRPr="003D3E50">
              <w:rPr>
                <w:rFonts w:ascii="宋体" w:hAnsi="宋体"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8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把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  <w:tr w:rsidR="00E41824" w:rsidRPr="003D3E50" w:rsidTr="003D3E50">
        <w:trPr>
          <w:jc w:val="center"/>
        </w:trPr>
        <w:tc>
          <w:tcPr>
            <w:tcW w:w="816" w:type="dxa"/>
            <w:vAlign w:val="center"/>
          </w:tcPr>
          <w:p w:rsidR="00E41824" w:rsidRPr="003D3E50" w:rsidRDefault="00E41824" w:rsidP="003D3E50">
            <w:pPr>
              <w:jc w:val="center"/>
            </w:pPr>
            <w:r>
              <w:t>47</w:t>
            </w:r>
          </w:p>
        </w:tc>
        <w:tc>
          <w:tcPr>
            <w:tcW w:w="1734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裸端子压接钳</w:t>
            </w: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hint="eastAsia"/>
              </w:rPr>
              <w:t>压接范围为</w:t>
            </w:r>
            <w:r w:rsidRPr="003D3E50">
              <w:t>0.5-6mm^2</w:t>
            </w:r>
            <w:r w:rsidRPr="003D3E50">
              <w:rPr>
                <w:rFonts w:ascii="宋体" w:hAnsi="宋体"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压力可调；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材质至少中碳钢板制造；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适用于小规格裸端子的精密压接；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</w:pPr>
            <w:r w:rsidRPr="003D3E50">
              <w:rPr>
                <w:rFonts w:ascii="宋体" w:hAnsi="宋体"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8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把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  <w:tr w:rsidR="00E41824" w:rsidRPr="003D3E50" w:rsidTr="003D3E50">
        <w:trPr>
          <w:jc w:val="center"/>
        </w:trPr>
        <w:tc>
          <w:tcPr>
            <w:tcW w:w="816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4</w:t>
            </w:r>
            <w:r>
              <w:t>8</w:t>
            </w:r>
          </w:p>
        </w:tc>
        <w:tc>
          <w:tcPr>
            <w:tcW w:w="1734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端子压著钳</w:t>
            </w: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hint="eastAsia"/>
              </w:rPr>
              <w:t>压着范围为</w:t>
            </w:r>
            <w:r w:rsidRPr="003D3E50">
              <w:t>0.5-6mm^2</w:t>
            </w:r>
            <w:r w:rsidRPr="003D3E50">
              <w:rPr>
                <w:rFonts w:ascii="宋体" w:hAnsi="宋体"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压力可调；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材质至少中碳钢板制造；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</w:pPr>
            <w:r w:rsidRPr="003D3E50">
              <w:rPr>
                <w:rFonts w:ascii="宋体" w:hAnsi="宋体"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8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把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  <w:tr w:rsidR="00E41824" w:rsidRPr="003D3E50" w:rsidTr="003D3E50">
        <w:trPr>
          <w:jc w:val="center"/>
        </w:trPr>
        <w:tc>
          <w:tcPr>
            <w:tcW w:w="816" w:type="dxa"/>
            <w:vAlign w:val="center"/>
          </w:tcPr>
          <w:p w:rsidR="00E41824" w:rsidRPr="003D3E50" w:rsidRDefault="00E41824" w:rsidP="003D3E50">
            <w:pPr>
              <w:jc w:val="center"/>
            </w:pPr>
            <w:r>
              <w:t>49</w:t>
            </w:r>
          </w:p>
        </w:tc>
        <w:tc>
          <w:tcPr>
            <w:tcW w:w="1734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网络接头压著钳</w:t>
            </w: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hint="eastAsia"/>
              </w:rPr>
              <w:t>压接范围至少包括电话接头和网络接头，需涵盖</w:t>
            </w:r>
            <w:r w:rsidRPr="003D3E50">
              <w:t>4P</w:t>
            </w:r>
            <w:r w:rsidRPr="003D3E50">
              <w:rPr>
                <w:rFonts w:hint="eastAsia"/>
              </w:rPr>
              <w:t>、</w:t>
            </w:r>
            <w:r w:rsidRPr="003D3E50">
              <w:t>6P</w:t>
            </w:r>
            <w:r w:rsidRPr="003D3E50">
              <w:rPr>
                <w:rFonts w:hint="eastAsia"/>
              </w:rPr>
              <w:t>、</w:t>
            </w:r>
            <w:r w:rsidRPr="003D3E50">
              <w:t>8P</w:t>
            </w:r>
            <w:r w:rsidRPr="003D3E50">
              <w:rPr>
                <w:rFonts w:ascii="宋体" w:hAnsi="宋体"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至少采用棘轮式压著方式设计；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整体钢板制造；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需兼有剥线和断线功能；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压接范围为</w:t>
            </w:r>
            <w:r w:rsidRPr="003D3E50">
              <w:t>4P4C/4P2C/6P6C/6P4C/6P2C/8P8C/8P6C/8P4C/8P2C</w:t>
            </w:r>
            <w:r w:rsidRPr="003D3E50">
              <w:rPr>
                <w:rFonts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/>
              </w:rPr>
            </w:pPr>
            <w:r w:rsidRPr="003D3E50">
              <w:rPr>
                <w:rFonts w:ascii="宋体" w:hAnsi="宋体" w:hint="eastAsia"/>
              </w:rPr>
              <w:t>终身保修</w:t>
            </w:r>
            <w:r w:rsidRPr="003D3E50">
              <w:rPr>
                <w:rFonts w:ascii="宋体" w:hAnsi="宋体"/>
              </w:rPr>
              <w:t>(</w:t>
            </w:r>
            <w:r w:rsidRPr="003D3E50">
              <w:rPr>
                <w:rFonts w:ascii="宋体" w:hAnsi="宋体" w:hint="eastAsia"/>
              </w:rPr>
              <w:t>除刀刃外</w:t>
            </w:r>
            <w:r w:rsidRPr="003D3E50">
              <w:rPr>
                <w:rFonts w:ascii="宋体" w:hAnsi="宋体"/>
              </w:rPr>
              <w:t>)</w:t>
            </w:r>
            <w:r w:rsidRPr="003D3E50">
              <w:rPr>
                <w:rFonts w:ascii="宋体" w:hAnsi="宋体"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2"/>
              </w:numPr>
              <w:ind w:firstLineChars="0"/>
            </w:pPr>
            <w:r w:rsidRPr="003D3E50">
              <w:rPr>
                <w:rFonts w:ascii="宋体" w:hAnsi="宋体"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8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把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  <w:tr w:rsidR="00E41824" w:rsidRPr="003D3E50" w:rsidTr="003D3E50">
        <w:trPr>
          <w:jc w:val="center"/>
        </w:trPr>
        <w:tc>
          <w:tcPr>
            <w:tcW w:w="816" w:type="dxa"/>
            <w:vAlign w:val="center"/>
          </w:tcPr>
          <w:p w:rsidR="00E41824" w:rsidRPr="003D3E50" w:rsidRDefault="00E41824" w:rsidP="003D3E50">
            <w:pPr>
              <w:jc w:val="center"/>
            </w:pPr>
            <w:r>
              <w:t>50</w:t>
            </w:r>
          </w:p>
        </w:tc>
        <w:tc>
          <w:tcPr>
            <w:tcW w:w="1734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测电笔</w:t>
            </w: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测量范围为</w:t>
            </w:r>
            <w:r w:rsidRPr="003D3E50">
              <w:t>100-500V</w:t>
            </w:r>
            <w:r w:rsidRPr="003D3E50">
              <w:rPr>
                <w:rFonts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金属部分长度至少</w:t>
            </w:r>
            <w:r w:rsidRPr="003D3E50">
              <w:t>180mm</w:t>
            </w:r>
            <w:r w:rsidRPr="003D3E50">
              <w:rPr>
                <w:rFonts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带笔帽夹；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保修期至少</w:t>
            </w:r>
            <w:r w:rsidRPr="003D3E50">
              <w:t>12</w:t>
            </w:r>
            <w:r w:rsidRPr="003D3E50">
              <w:rPr>
                <w:rFonts w:hint="eastAsia"/>
              </w:rPr>
              <w:t>个月；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20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把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  <w:tr w:rsidR="00E41824" w:rsidRPr="003D3E50" w:rsidTr="003D3E50">
        <w:trPr>
          <w:jc w:val="center"/>
        </w:trPr>
        <w:tc>
          <w:tcPr>
            <w:tcW w:w="816" w:type="dxa"/>
            <w:vAlign w:val="center"/>
          </w:tcPr>
          <w:p w:rsidR="00E41824" w:rsidRPr="003D3E50" w:rsidRDefault="00E41824" w:rsidP="003D3E50">
            <w:pPr>
              <w:jc w:val="center"/>
            </w:pPr>
            <w:r>
              <w:t>51</w:t>
            </w:r>
          </w:p>
        </w:tc>
        <w:tc>
          <w:tcPr>
            <w:tcW w:w="1734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电烙铁</w:t>
            </w: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发热芯采用高等级；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握持部分采用硅胶护套，耐热防滑；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需配置电源指示灯；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采用带地线的三芯插头；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功率至少</w:t>
            </w:r>
            <w:r w:rsidRPr="003D3E50">
              <w:t>50W</w:t>
            </w:r>
            <w:r w:rsidRPr="003D3E50">
              <w:rPr>
                <w:rFonts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输入电压为</w:t>
            </w:r>
            <w:r w:rsidRPr="003D3E50">
              <w:t>220V</w:t>
            </w:r>
            <w:r w:rsidRPr="003D3E50">
              <w:rPr>
                <w:rFonts w:ascii="宋体" w:hAnsi="宋体" w:hint="eastAsia"/>
              </w:rPr>
              <w:t>～</w:t>
            </w:r>
            <w:r w:rsidRPr="003D3E50">
              <w:t>/50Hz</w:t>
            </w:r>
            <w:r w:rsidRPr="003D3E50">
              <w:rPr>
                <w:rFonts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发热温度至少</w:t>
            </w:r>
            <w:r w:rsidRPr="003D3E50">
              <w:t>550</w:t>
            </w:r>
            <w:r w:rsidRPr="003D3E50">
              <w:rPr>
                <w:rFonts w:ascii="宋体" w:hAnsi="宋体" w:hint="eastAsia"/>
              </w:rPr>
              <w:t>℃</w:t>
            </w:r>
            <w:r w:rsidRPr="003D3E50">
              <w:rPr>
                <w:rFonts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开机升温时间小于</w:t>
            </w:r>
            <w:r w:rsidRPr="003D3E50">
              <w:t>400s</w:t>
            </w:r>
            <w:r w:rsidRPr="003D3E50">
              <w:rPr>
                <w:rFonts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20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把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  <w:tr w:rsidR="00E41824" w:rsidRPr="003D3E50" w:rsidTr="003D3E50">
        <w:trPr>
          <w:jc w:val="center"/>
        </w:trPr>
        <w:tc>
          <w:tcPr>
            <w:tcW w:w="816" w:type="dxa"/>
            <w:vAlign w:val="center"/>
          </w:tcPr>
          <w:p w:rsidR="00E41824" w:rsidRPr="003D3E50" w:rsidRDefault="00E41824" w:rsidP="003D3E50">
            <w:pPr>
              <w:jc w:val="center"/>
            </w:pPr>
            <w:r>
              <w:t>52</w:t>
            </w:r>
          </w:p>
        </w:tc>
        <w:tc>
          <w:tcPr>
            <w:tcW w:w="1734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烙铁架</w:t>
            </w: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烙铁架需与电烙铁一样品牌配套产品。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20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只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  <w:tr w:rsidR="00E41824" w:rsidRPr="003D3E50" w:rsidTr="003D3E50">
        <w:trPr>
          <w:jc w:val="center"/>
        </w:trPr>
        <w:tc>
          <w:tcPr>
            <w:tcW w:w="816" w:type="dxa"/>
            <w:vAlign w:val="center"/>
          </w:tcPr>
          <w:p w:rsidR="00E41824" w:rsidRPr="003D3E50" w:rsidRDefault="00E41824" w:rsidP="003D3E50">
            <w:pPr>
              <w:jc w:val="center"/>
            </w:pPr>
            <w:r>
              <w:t>53</w:t>
            </w:r>
          </w:p>
        </w:tc>
        <w:tc>
          <w:tcPr>
            <w:tcW w:w="1734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手动吸锡器</w:t>
            </w: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整体材质为铝；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吸嘴材质为聚四氟乙烯，耐高温；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20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只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  <w:tr w:rsidR="00E41824" w:rsidRPr="003D3E50" w:rsidTr="003D3E50">
        <w:trPr>
          <w:jc w:val="center"/>
        </w:trPr>
        <w:tc>
          <w:tcPr>
            <w:tcW w:w="816" w:type="dxa"/>
            <w:vAlign w:val="center"/>
          </w:tcPr>
          <w:p w:rsidR="00E41824" w:rsidRPr="003D3E50" w:rsidRDefault="00E41824" w:rsidP="003D3E50">
            <w:pPr>
              <w:jc w:val="center"/>
            </w:pPr>
            <w:r>
              <w:t>54</w:t>
            </w:r>
          </w:p>
        </w:tc>
        <w:tc>
          <w:tcPr>
            <w:tcW w:w="1734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锡笔</w:t>
            </w: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含锡量</w:t>
            </w:r>
            <w:r w:rsidRPr="003D3E50">
              <w:rPr>
                <w:rFonts w:ascii="宋体" w:hAnsi="宋体" w:hint="eastAsia"/>
              </w:rPr>
              <w:t>≥</w:t>
            </w:r>
            <w:r w:rsidRPr="003D3E50">
              <w:rPr>
                <w:rFonts w:ascii="宋体" w:hAnsi="宋体"/>
              </w:rPr>
              <w:t>63%</w:t>
            </w:r>
            <w:r w:rsidRPr="003D3E50">
              <w:rPr>
                <w:rFonts w:ascii="宋体" w:hAnsi="宋体" w:hint="eastAsia"/>
              </w:rPr>
              <w:t>，助焊剂含量约为</w:t>
            </w:r>
            <w:r w:rsidRPr="003D3E50">
              <w:rPr>
                <w:rFonts w:ascii="宋体" w:hAnsi="宋体"/>
              </w:rPr>
              <w:t>2%</w:t>
            </w:r>
            <w:r w:rsidRPr="003D3E50">
              <w:rPr>
                <w:rFonts w:ascii="宋体" w:hAnsi="宋体" w:hint="eastAsia"/>
              </w:rPr>
              <w:t>左右；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ascii="宋体" w:hAnsi="宋体" w:hint="eastAsia"/>
              </w:rPr>
              <w:t>焊锡丝直径为</w:t>
            </w:r>
            <w:r w:rsidRPr="003D3E50">
              <w:rPr>
                <w:rFonts w:ascii="宋体" w:hAnsi="宋体"/>
              </w:rPr>
              <w:t>1mm</w:t>
            </w:r>
            <w:r w:rsidRPr="003D3E50">
              <w:rPr>
                <w:rFonts w:ascii="宋体" w:hAnsi="宋体"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20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支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  <w:tr w:rsidR="00E41824" w:rsidRPr="003D3E50" w:rsidTr="003D3E50">
        <w:trPr>
          <w:jc w:val="center"/>
        </w:trPr>
        <w:tc>
          <w:tcPr>
            <w:tcW w:w="816" w:type="dxa"/>
            <w:vAlign w:val="center"/>
          </w:tcPr>
          <w:p w:rsidR="00E41824" w:rsidRPr="003D3E50" w:rsidRDefault="00E41824" w:rsidP="003D3E50">
            <w:pPr>
              <w:jc w:val="center"/>
            </w:pPr>
            <w:bookmarkStart w:id="0" w:name="_GoBack"/>
            <w:bookmarkEnd w:id="0"/>
            <w:r>
              <w:t>55</w:t>
            </w:r>
          </w:p>
        </w:tc>
        <w:tc>
          <w:tcPr>
            <w:tcW w:w="1734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美工刀</w:t>
            </w:r>
          </w:p>
        </w:tc>
        <w:tc>
          <w:tcPr>
            <w:tcW w:w="7438" w:type="dxa"/>
          </w:tcPr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具备自锁功能；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刀片耐用；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刀片宽度为</w:t>
            </w:r>
            <w:r w:rsidRPr="003D3E50">
              <w:t>18mm</w:t>
            </w:r>
            <w:r w:rsidRPr="003D3E50">
              <w:rPr>
                <w:rFonts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刀片总长度为</w:t>
            </w:r>
            <w:r w:rsidRPr="003D3E50">
              <w:t>175mm</w:t>
            </w:r>
            <w:r w:rsidRPr="003D3E50">
              <w:rPr>
                <w:rFonts w:hint="eastAsia"/>
              </w:rPr>
              <w:t>；</w:t>
            </w:r>
          </w:p>
          <w:p w:rsidR="00E41824" w:rsidRPr="003D3E50" w:rsidRDefault="00E41824" w:rsidP="003D3E50">
            <w:pPr>
              <w:pStyle w:val="ListParagraph"/>
              <w:numPr>
                <w:ilvl w:val="0"/>
                <w:numId w:val="5"/>
              </w:numPr>
              <w:ind w:firstLineChars="0"/>
            </w:pPr>
            <w:r w:rsidRPr="003D3E50">
              <w:rPr>
                <w:rFonts w:hint="eastAsia"/>
              </w:rPr>
              <w:t>推荐品牌：</w:t>
            </w:r>
            <w:r w:rsidRPr="003D3E50">
              <w:rPr>
                <w:rFonts w:ascii="宋体" w:hAnsi="宋体"/>
              </w:rPr>
              <w:t>STANLEY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SATA</w:t>
            </w:r>
            <w:r w:rsidRPr="003D3E50">
              <w:rPr>
                <w:rFonts w:ascii="宋体" w:hAnsi="宋体" w:hint="eastAsia"/>
              </w:rPr>
              <w:t>、</w:t>
            </w:r>
            <w:r w:rsidRPr="003D3E50">
              <w:rPr>
                <w:rFonts w:ascii="宋体" w:hAnsi="宋体"/>
              </w:rPr>
              <w:t>REFCO</w:t>
            </w:r>
            <w:r w:rsidRPr="003D3E50">
              <w:rPr>
                <w:rFonts w:ascii="宋体" w:hAnsi="宋体" w:hint="eastAsia"/>
              </w:rPr>
              <w:t>。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t>20</w:t>
            </w:r>
          </w:p>
        </w:tc>
        <w:tc>
          <w:tcPr>
            <w:tcW w:w="1065" w:type="dxa"/>
            <w:vAlign w:val="center"/>
          </w:tcPr>
          <w:p w:rsidR="00E41824" w:rsidRPr="003D3E50" w:rsidRDefault="00E41824" w:rsidP="003D3E50">
            <w:pPr>
              <w:jc w:val="center"/>
            </w:pPr>
            <w:r w:rsidRPr="003D3E50">
              <w:rPr>
                <w:rFonts w:hint="eastAsia"/>
              </w:rPr>
              <w:t>把</w:t>
            </w:r>
          </w:p>
        </w:tc>
        <w:tc>
          <w:tcPr>
            <w:tcW w:w="1065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  <w:tc>
          <w:tcPr>
            <w:tcW w:w="1066" w:type="dxa"/>
          </w:tcPr>
          <w:p w:rsidR="00E41824" w:rsidRPr="003D3E50" w:rsidRDefault="00E41824"/>
        </w:tc>
      </w:tr>
    </w:tbl>
    <w:p w:rsidR="00E41824" w:rsidRPr="00B948DC" w:rsidRDefault="00E41824"/>
    <w:sectPr w:rsidR="00E41824" w:rsidRPr="00B948DC" w:rsidSect="00B948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1A1"/>
    <w:multiLevelType w:val="hybridMultilevel"/>
    <w:tmpl w:val="F392D2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4E3B55"/>
    <w:multiLevelType w:val="hybridMultilevel"/>
    <w:tmpl w:val="E3583C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BD4A91"/>
    <w:multiLevelType w:val="hybridMultilevel"/>
    <w:tmpl w:val="DC369B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B60A18"/>
    <w:multiLevelType w:val="hybridMultilevel"/>
    <w:tmpl w:val="F2AC52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60F3AEE"/>
    <w:multiLevelType w:val="hybridMultilevel"/>
    <w:tmpl w:val="0EAA15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63A"/>
    <w:rsid w:val="00003774"/>
    <w:rsid w:val="0005246D"/>
    <w:rsid w:val="00057CE3"/>
    <w:rsid w:val="00060C7F"/>
    <w:rsid w:val="000846D9"/>
    <w:rsid w:val="000A2910"/>
    <w:rsid w:val="000B1FE8"/>
    <w:rsid w:val="000C0A81"/>
    <w:rsid w:val="000D308E"/>
    <w:rsid w:val="000E555A"/>
    <w:rsid w:val="000E7C50"/>
    <w:rsid w:val="000F69EA"/>
    <w:rsid w:val="000F69FC"/>
    <w:rsid w:val="00104B4B"/>
    <w:rsid w:val="0010703A"/>
    <w:rsid w:val="001164FF"/>
    <w:rsid w:val="00134D2A"/>
    <w:rsid w:val="00142834"/>
    <w:rsid w:val="0015251A"/>
    <w:rsid w:val="00171E06"/>
    <w:rsid w:val="0018050D"/>
    <w:rsid w:val="00183306"/>
    <w:rsid w:val="00197D72"/>
    <w:rsid w:val="001A7653"/>
    <w:rsid w:val="001D1B41"/>
    <w:rsid w:val="001D2EA9"/>
    <w:rsid w:val="001E269B"/>
    <w:rsid w:val="001E7474"/>
    <w:rsid w:val="001F1A24"/>
    <w:rsid w:val="0024744A"/>
    <w:rsid w:val="00260F39"/>
    <w:rsid w:val="00270451"/>
    <w:rsid w:val="00286884"/>
    <w:rsid w:val="00292760"/>
    <w:rsid w:val="002A11A4"/>
    <w:rsid w:val="002B1E8B"/>
    <w:rsid w:val="002B6FBF"/>
    <w:rsid w:val="002E2D73"/>
    <w:rsid w:val="002F5754"/>
    <w:rsid w:val="003218BF"/>
    <w:rsid w:val="00346D02"/>
    <w:rsid w:val="003A496C"/>
    <w:rsid w:val="003A7377"/>
    <w:rsid w:val="003D3E50"/>
    <w:rsid w:val="004026B2"/>
    <w:rsid w:val="00414620"/>
    <w:rsid w:val="00420DEA"/>
    <w:rsid w:val="00421BE7"/>
    <w:rsid w:val="004407FC"/>
    <w:rsid w:val="00445170"/>
    <w:rsid w:val="00446268"/>
    <w:rsid w:val="00462D75"/>
    <w:rsid w:val="00483D5F"/>
    <w:rsid w:val="00496243"/>
    <w:rsid w:val="004971BE"/>
    <w:rsid w:val="004E3F53"/>
    <w:rsid w:val="004F5BB2"/>
    <w:rsid w:val="00506E0E"/>
    <w:rsid w:val="005169B3"/>
    <w:rsid w:val="00552311"/>
    <w:rsid w:val="005906C5"/>
    <w:rsid w:val="00593E7D"/>
    <w:rsid w:val="005A1E99"/>
    <w:rsid w:val="005C31F7"/>
    <w:rsid w:val="005F1DCD"/>
    <w:rsid w:val="00622B80"/>
    <w:rsid w:val="00640C4F"/>
    <w:rsid w:val="00654D68"/>
    <w:rsid w:val="006A31C0"/>
    <w:rsid w:val="006B33FE"/>
    <w:rsid w:val="006E58FB"/>
    <w:rsid w:val="0072191E"/>
    <w:rsid w:val="007575CA"/>
    <w:rsid w:val="00783AAD"/>
    <w:rsid w:val="0079659D"/>
    <w:rsid w:val="00797AC6"/>
    <w:rsid w:val="007C21E5"/>
    <w:rsid w:val="007D671B"/>
    <w:rsid w:val="007F1897"/>
    <w:rsid w:val="00805C6D"/>
    <w:rsid w:val="008302E2"/>
    <w:rsid w:val="00833CE3"/>
    <w:rsid w:val="00877DC5"/>
    <w:rsid w:val="00881626"/>
    <w:rsid w:val="00882910"/>
    <w:rsid w:val="008A4237"/>
    <w:rsid w:val="008F4E8F"/>
    <w:rsid w:val="009007B7"/>
    <w:rsid w:val="009148C7"/>
    <w:rsid w:val="00930B55"/>
    <w:rsid w:val="009334D4"/>
    <w:rsid w:val="00934977"/>
    <w:rsid w:val="0095162C"/>
    <w:rsid w:val="00956DE3"/>
    <w:rsid w:val="00972831"/>
    <w:rsid w:val="00976F4D"/>
    <w:rsid w:val="009B5A88"/>
    <w:rsid w:val="00A07263"/>
    <w:rsid w:val="00A41F6F"/>
    <w:rsid w:val="00A54109"/>
    <w:rsid w:val="00A80C54"/>
    <w:rsid w:val="00A948C3"/>
    <w:rsid w:val="00A9589B"/>
    <w:rsid w:val="00AB28D1"/>
    <w:rsid w:val="00AC36E0"/>
    <w:rsid w:val="00AE63EB"/>
    <w:rsid w:val="00B061DA"/>
    <w:rsid w:val="00B24AFB"/>
    <w:rsid w:val="00B51C1B"/>
    <w:rsid w:val="00B70822"/>
    <w:rsid w:val="00B765EE"/>
    <w:rsid w:val="00B83E68"/>
    <w:rsid w:val="00B948DC"/>
    <w:rsid w:val="00B9735B"/>
    <w:rsid w:val="00BA57D0"/>
    <w:rsid w:val="00BB1569"/>
    <w:rsid w:val="00BC5A3B"/>
    <w:rsid w:val="00BE16B0"/>
    <w:rsid w:val="00BE5AD4"/>
    <w:rsid w:val="00C27FA4"/>
    <w:rsid w:val="00C33D0D"/>
    <w:rsid w:val="00C44F05"/>
    <w:rsid w:val="00C55A33"/>
    <w:rsid w:val="00C63FE0"/>
    <w:rsid w:val="00C71050"/>
    <w:rsid w:val="00C730F2"/>
    <w:rsid w:val="00C76664"/>
    <w:rsid w:val="00CA19F5"/>
    <w:rsid w:val="00CD466A"/>
    <w:rsid w:val="00CF7C8A"/>
    <w:rsid w:val="00D03249"/>
    <w:rsid w:val="00D05DCB"/>
    <w:rsid w:val="00D95ABD"/>
    <w:rsid w:val="00E05172"/>
    <w:rsid w:val="00E310FD"/>
    <w:rsid w:val="00E41824"/>
    <w:rsid w:val="00E42625"/>
    <w:rsid w:val="00E45A21"/>
    <w:rsid w:val="00E465D8"/>
    <w:rsid w:val="00E65DC8"/>
    <w:rsid w:val="00EB15FC"/>
    <w:rsid w:val="00EB23B5"/>
    <w:rsid w:val="00EC6C82"/>
    <w:rsid w:val="00ED2B1C"/>
    <w:rsid w:val="00ED49A5"/>
    <w:rsid w:val="00EE2371"/>
    <w:rsid w:val="00EE415A"/>
    <w:rsid w:val="00F07084"/>
    <w:rsid w:val="00F40157"/>
    <w:rsid w:val="00F42A4F"/>
    <w:rsid w:val="00F44443"/>
    <w:rsid w:val="00F57B60"/>
    <w:rsid w:val="00F75440"/>
    <w:rsid w:val="00F84856"/>
    <w:rsid w:val="00F84C9B"/>
    <w:rsid w:val="00F84EA1"/>
    <w:rsid w:val="00FA7854"/>
    <w:rsid w:val="00FC39FC"/>
    <w:rsid w:val="00FC463A"/>
    <w:rsid w:val="00FD05B0"/>
    <w:rsid w:val="00FD73DF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6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48D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48DC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7C21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12</Pages>
  <Words>848</Words>
  <Characters>4834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xiangxiang</dc:creator>
  <cp:keywords/>
  <dc:description/>
  <cp:lastModifiedBy>User</cp:lastModifiedBy>
  <cp:revision>7</cp:revision>
  <dcterms:created xsi:type="dcterms:W3CDTF">2016-06-16T09:42:00Z</dcterms:created>
  <dcterms:modified xsi:type="dcterms:W3CDTF">2016-06-28T07:35:00Z</dcterms:modified>
</cp:coreProperties>
</file>