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“中国联通”安徽省大学生</w:t>
      </w:r>
    </w:p>
    <w:p>
      <w:pPr>
        <w:spacing w:line="600" w:lineRule="auto"/>
        <w:jc w:val="center"/>
        <w:rPr>
          <w:rFonts w:hint="eastAsia" w:ascii="宋体" w:hAnsi="宋体" w:cs="宋体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校园十大歌手大赛校内选拔赛报名表</w:t>
      </w:r>
    </w:p>
    <w:p>
      <w:pPr>
        <w:spacing w:line="600" w:lineRule="auto"/>
        <w:ind w:firstLine="280" w:firstLineChars="100"/>
        <w:jc w:val="right"/>
        <w:rPr>
          <w:rFonts w:hint="eastAsia" w:ascii="宋体" w:hAnsi="宋体" w:cs="宋体"/>
          <w:b w:val="0"/>
          <w:bCs w:val="0"/>
          <w:color w:val="FF0000"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4"/>
          <w:lang w:val="en-US" w:eastAsia="zh-CN"/>
        </w:rPr>
        <w:t xml:space="preserve">日期：    年   月   日                                  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512"/>
        <w:gridCol w:w="1050"/>
        <w:gridCol w:w="1603"/>
        <w:gridCol w:w="1205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姓   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性   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学    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专    业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参赛曲目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演唱技法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（通俗/美声/民族）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 w:firstLine="280" w:firstLineChars="1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比赛形式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（个人/组合）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其他参赛人员信息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（个人参赛无需填写）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5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团委意见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（团委盖章）</w:t>
            </w:r>
          </w:p>
        </w:tc>
      </w:tr>
    </w:tbl>
    <w:p>
      <w:pPr>
        <w:widowControl/>
        <w:adjustRightInd/>
        <w:spacing w:line="240" w:lineRule="auto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widowControl/>
        <w:adjustRightInd/>
        <w:spacing w:line="240" w:lineRule="auto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★注：</w:t>
      </w:r>
      <w:r>
        <w:rPr>
          <w:rFonts w:hint="eastAsia"/>
          <w:color w:val="000000"/>
          <w:sz w:val="21"/>
          <w:szCs w:val="21"/>
        </w:rPr>
        <w:t>参赛者请将此表填写完整，并将电子稿以“姓名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学院年级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int="eastAsia"/>
          <w:color w:val="000000"/>
          <w:sz w:val="21"/>
          <w:szCs w:val="21"/>
        </w:rPr>
        <w:t>报名表”的格式命名发送至邮箱azyxtw@163.com，纸质稿送至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团委办公室。</w:t>
      </w:r>
      <w:r>
        <w:rPr>
          <w:rFonts w:hint="eastAsia"/>
          <w:i/>
          <w:iCs/>
          <w:color w:val="000000"/>
          <w:sz w:val="21"/>
          <w:szCs w:val="21"/>
        </w:rPr>
        <w:t>（使用时请删除此段备注）</w:t>
      </w:r>
    </w:p>
    <w:sectPr>
      <w:headerReference r:id="rId5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auto" w:sz="12" w:space="1"/>
      </w:pBdr>
      <w:jc w:val="center"/>
      <w:rPr>
        <w:rFonts w:hint="default" w:eastAsia="宋体"/>
        <w:sz w:val="32"/>
        <w:szCs w:val="36"/>
        <w:lang w:val="en-US" w:eastAsia="zh-CN"/>
      </w:rPr>
    </w:pPr>
    <w:r>
      <w:rPr>
        <w:rFonts w:hint="eastAsia"/>
        <w:sz w:val="32"/>
        <w:szCs w:val="36"/>
        <w:lang w:val="en-US" w:eastAsia="zh-CN"/>
      </w:rPr>
      <w:t>安徽职业技术学院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csImhkaWQiOiIzNTFlNjcwZTRjMGI1Njg1YjQ4ZmRhMTc5MmFmNTkzMiIsInVzZXJDb3VudCI6Mjd9"/>
  </w:docVars>
  <w:rsids>
    <w:rsidRoot w:val="69A55BE3"/>
    <w:rsid w:val="02581525"/>
    <w:rsid w:val="04EA6DAD"/>
    <w:rsid w:val="05D67331"/>
    <w:rsid w:val="08F024B8"/>
    <w:rsid w:val="0B2C17A1"/>
    <w:rsid w:val="0B372620"/>
    <w:rsid w:val="0B564379"/>
    <w:rsid w:val="0C426077"/>
    <w:rsid w:val="0D9F2111"/>
    <w:rsid w:val="0DE63E89"/>
    <w:rsid w:val="0DFA7935"/>
    <w:rsid w:val="0E125326"/>
    <w:rsid w:val="0E8A515C"/>
    <w:rsid w:val="0F9A63CC"/>
    <w:rsid w:val="0F9C29B1"/>
    <w:rsid w:val="0FA67D74"/>
    <w:rsid w:val="0FB02683"/>
    <w:rsid w:val="10F92125"/>
    <w:rsid w:val="1360648C"/>
    <w:rsid w:val="13847DC5"/>
    <w:rsid w:val="14636234"/>
    <w:rsid w:val="1527592D"/>
    <w:rsid w:val="1706734A"/>
    <w:rsid w:val="18CC0A2E"/>
    <w:rsid w:val="198F3627"/>
    <w:rsid w:val="1BEA2D97"/>
    <w:rsid w:val="1CC31152"/>
    <w:rsid w:val="1EB853CE"/>
    <w:rsid w:val="20796DDF"/>
    <w:rsid w:val="21747CD2"/>
    <w:rsid w:val="23BD5235"/>
    <w:rsid w:val="24975A86"/>
    <w:rsid w:val="24D34D10"/>
    <w:rsid w:val="25253091"/>
    <w:rsid w:val="25531134"/>
    <w:rsid w:val="25F74A2E"/>
    <w:rsid w:val="26591245"/>
    <w:rsid w:val="29BF0B41"/>
    <w:rsid w:val="2A071261"/>
    <w:rsid w:val="2D2B1461"/>
    <w:rsid w:val="2D83304B"/>
    <w:rsid w:val="2EC15BD9"/>
    <w:rsid w:val="31973569"/>
    <w:rsid w:val="31A041CB"/>
    <w:rsid w:val="32075A94"/>
    <w:rsid w:val="326A47D9"/>
    <w:rsid w:val="32D700C1"/>
    <w:rsid w:val="34D04DC8"/>
    <w:rsid w:val="36321AB2"/>
    <w:rsid w:val="3700570C"/>
    <w:rsid w:val="3748158D"/>
    <w:rsid w:val="3C1852A6"/>
    <w:rsid w:val="3D3E5B6F"/>
    <w:rsid w:val="3D483969"/>
    <w:rsid w:val="3D850719"/>
    <w:rsid w:val="3E0C2BE9"/>
    <w:rsid w:val="3F4034CF"/>
    <w:rsid w:val="3FA96941"/>
    <w:rsid w:val="41764F49"/>
    <w:rsid w:val="422B7AE1"/>
    <w:rsid w:val="422E5823"/>
    <w:rsid w:val="43170066"/>
    <w:rsid w:val="43AA2C88"/>
    <w:rsid w:val="44CC6C2E"/>
    <w:rsid w:val="481C24A4"/>
    <w:rsid w:val="483376F0"/>
    <w:rsid w:val="48BD7EFC"/>
    <w:rsid w:val="4A0D78E0"/>
    <w:rsid w:val="4A58343D"/>
    <w:rsid w:val="4AF018C8"/>
    <w:rsid w:val="4B3A4DE4"/>
    <w:rsid w:val="4BF47196"/>
    <w:rsid w:val="4CA94424"/>
    <w:rsid w:val="4CFD02CC"/>
    <w:rsid w:val="4DB766CD"/>
    <w:rsid w:val="4DBC3CE3"/>
    <w:rsid w:val="4E6A1991"/>
    <w:rsid w:val="4ED432AF"/>
    <w:rsid w:val="4FA72771"/>
    <w:rsid w:val="51986815"/>
    <w:rsid w:val="51F55A16"/>
    <w:rsid w:val="53057EDB"/>
    <w:rsid w:val="53D0673A"/>
    <w:rsid w:val="58C93758"/>
    <w:rsid w:val="59B368E2"/>
    <w:rsid w:val="59E940B2"/>
    <w:rsid w:val="5A6F26E4"/>
    <w:rsid w:val="5AEB5C08"/>
    <w:rsid w:val="5B7405A1"/>
    <w:rsid w:val="5C05406E"/>
    <w:rsid w:val="5EF86B45"/>
    <w:rsid w:val="602816AC"/>
    <w:rsid w:val="60A24FBB"/>
    <w:rsid w:val="61FA078C"/>
    <w:rsid w:val="63EB6C79"/>
    <w:rsid w:val="65CB4FB4"/>
    <w:rsid w:val="67515045"/>
    <w:rsid w:val="69A55BE3"/>
    <w:rsid w:val="6AC63F9C"/>
    <w:rsid w:val="6C725272"/>
    <w:rsid w:val="6CB70040"/>
    <w:rsid w:val="6DD47A52"/>
    <w:rsid w:val="6DF66946"/>
    <w:rsid w:val="6E554C23"/>
    <w:rsid w:val="6F282B2F"/>
    <w:rsid w:val="70477ABF"/>
    <w:rsid w:val="706202C3"/>
    <w:rsid w:val="73027B3B"/>
    <w:rsid w:val="74650381"/>
    <w:rsid w:val="74A0760B"/>
    <w:rsid w:val="765D3ACE"/>
    <w:rsid w:val="77D575CC"/>
    <w:rsid w:val="77F52CFA"/>
    <w:rsid w:val="794E5888"/>
    <w:rsid w:val="7B812720"/>
    <w:rsid w:val="7D3C1E01"/>
    <w:rsid w:val="7DA0067C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4f76f43c-4ceb-40b9-955e-a11baea8432e\&#23398;&#26657;&#27604;&#36187;&#36890;&#29992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学校比赛通用报名表.docx</Template>
  <Pages>1</Pages>
  <Words>189</Words>
  <Characters>202</Characters>
  <Lines>1</Lines>
  <Paragraphs>1</Paragraphs>
  <TotalTime>19</TotalTime>
  <ScaleCrop>false</ScaleCrop>
  <LinksUpToDate>false</LinksUpToDate>
  <CharactersWithSpaces>299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2022-09-01T10:05:00Z</dcterms:created>
  <dc:creator>小小玥ly</dc:creator>
  <cp:lastModifiedBy>小小玥ly</cp:lastModifiedBy>
  <dcterms:modified xsi:type="dcterms:W3CDTF">2022-09-05T07:12:35Z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ABDC7F82265C416B9EDBD51640E0BE75</vt:lpwstr>
  </property>
  <property fmtid="{D5CDD505-2E9C-101B-9397-08002B2CF9AE}" pid="4" name="KSOTemplateUUID">
    <vt:lpwstr>v1.0_mb_msvzwYSyR1r+fADR+SKjIQ==</vt:lpwstr>
  </property>
</Properties>
</file>